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467" w14:textId="77777777" w:rsidR="00656D14" w:rsidRDefault="00656D14"/>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8F46BE" w:rsidRPr="00544486" w14:paraId="5D3ACBCA" w14:textId="77777777" w:rsidTr="0071466F">
        <w:tc>
          <w:tcPr>
            <w:tcW w:w="9354" w:type="dxa"/>
            <w:tcBorders>
              <w:bottom w:val="single" w:sz="24" w:space="0" w:color="339966"/>
            </w:tcBorders>
          </w:tcPr>
          <w:p w14:paraId="115F8005" w14:textId="77777777" w:rsidR="00656D14" w:rsidRDefault="00656D14" w:rsidP="0071466F">
            <w:pPr>
              <w:jc w:val="center"/>
              <w:rPr>
                <w:rFonts w:ascii="Calibri" w:hAnsi="Calibri" w:cs="Calibri"/>
                <w:b/>
                <w:sz w:val="28"/>
                <w:szCs w:val="28"/>
              </w:rPr>
            </w:pPr>
          </w:p>
          <w:p w14:paraId="5CA4CF76" w14:textId="5A943EA4" w:rsidR="008F46BE" w:rsidRPr="00656D14" w:rsidRDefault="008F46BE" w:rsidP="00656D14">
            <w:pPr>
              <w:jc w:val="center"/>
              <w:rPr>
                <w:rFonts w:ascii="Calibri" w:hAnsi="Calibri" w:cs="Calibri"/>
                <w:b/>
                <w:sz w:val="24"/>
                <w:szCs w:val="24"/>
              </w:rPr>
            </w:pPr>
            <w:r w:rsidRPr="00656D14">
              <w:rPr>
                <w:rFonts w:ascii="Calibri" w:hAnsi="Calibri" w:cs="Calibri"/>
                <w:b/>
                <w:sz w:val="24"/>
                <w:szCs w:val="24"/>
              </w:rPr>
              <w:t>DECLARACIÓN RESPONSABLE</w:t>
            </w:r>
          </w:p>
          <w:p w14:paraId="03FF7165" w14:textId="6D9161CE" w:rsidR="00DD57F8" w:rsidRPr="00DD57F8" w:rsidRDefault="00DD57F8" w:rsidP="00DD57F8">
            <w:pPr>
              <w:jc w:val="center"/>
              <w:rPr>
                <w:rFonts w:ascii="Calibri" w:hAnsi="Calibri" w:cs="Calibri"/>
                <w:b/>
                <w:sz w:val="24"/>
                <w:szCs w:val="24"/>
              </w:rPr>
            </w:pPr>
            <w:r w:rsidRPr="00DD57F8">
              <w:rPr>
                <w:rFonts w:ascii="Calibri" w:hAnsi="Calibri" w:cs="Calibri"/>
                <w:b/>
                <w:sz w:val="24"/>
                <w:szCs w:val="24"/>
              </w:rPr>
              <w:t xml:space="preserve">PARA LA SELECCIÓN DE </w:t>
            </w:r>
            <w:r w:rsidR="00826D6D">
              <w:rPr>
                <w:rFonts w:ascii="Calibri" w:hAnsi="Calibri" w:cs="Calibri"/>
                <w:b/>
                <w:sz w:val="24"/>
                <w:szCs w:val="24"/>
              </w:rPr>
              <w:t>TRES</w:t>
            </w:r>
            <w:r w:rsidRPr="00DD57F8">
              <w:rPr>
                <w:rFonts w:ascii="Calibri" w:hAnsi="Calibri" w:cs="Calibri"/>
                <w:b/>
                <w:sz w:val="24"/>
                <w:szCs w:val="24"/>
              </w:rPr>
              <w:t xml:space="preserve"> (</w:t>
            </w:r>
            <w:r w:rsidR="00904E82">
              <w:rPr>
                <w:rFonts w:ascii="Calibri" w:hAnsi="Calibri" w:cs="Calibri"/>
                <w:b/>
                <w:sz w:val="24"/>
                <w:szCs w:val="24"/>
              </w:rPr>
              <w:t>3</w:t>
            </w:r>
            <w:r w:rsidRPr="00DD57F8">
              <w:rPr>
                <w:rFonts w:ascii="Calibri" w:hAnsi="Calibri" w:cs="Calibri"/>
                <w:b/>
                <w:sz w:val="24"/>
                <w:szCs w:val="24"/>
              </w:rPr>
              <w:t>) PLAZA</w:t>
            </w:r>
            <w:r w:rsidR="006446EE">
              <w:rPr>
                <w:rFonts w:ascii="Calibri" w:hAnsi="Calibri" w:cs="Calibri"/>
                <w:b/>
                <w:sz w:val="24"/>
                <w:szCs w:val="24"/>
              </w:rPr>
              <w:t>S</w:t>
            </w:r>
            <w:r w:rsidRPr="00DD57F8">
              <w:rPr>
                <w:rFonts w:ascii="Calibri" w:hAnsi="Calibri" w:cs="Calibri"/>
                <w:b/>
                <w:sz w:val="24"/>
                <w:szCs w:val="24"/>
              </w:rPr>
              <w:t xml:space="preserve"> DE PERSONAL OPERARIO PARA LA EMPRESA PÚBLICA SOCIEDAD DE SERVICIOS DEL PRINCIPADO DE ASTURIAS (SERPA, S. A.</w:t>
            </w:r>
            <w:r w:rsidR="00826D6D">
              <w:rPr>
                <w:rFonts w:ascii="Calibri" w:hAnsi="Calibri" w:cs="Calibri"/>
                <w:b/>
                <w:sz w:val="24"/>
                <w:szCs w:val="24"/>
              </w:rPr>
              <w:t>M.P</w:t>
            </w:r>
            <w:r w:rsidRPr="00DD57F8">
              <w:rPr>
                <w:rFonts w:ascii="Calibri" w:hAnsi="Calibri" w:cs="Calibri"/>
                <w:b/>
                <w:sz w:val="24"/>
                <w:szCs w:val="24"/>
              </w:rPr>
              <w:t>)</w:t>
            </w:r>
          </w:p>
          <w:p w14:paraId="79ADE7F6" w14:textId="77777777" w:rsidR="00DD57F8" w:rsidRDefault="00DD57F8" w:rsidP="00DD57F8">
            <w:pPr>
              <w:spacing w:line="360" w:lineRule="auto"/>
              <w:jc w:val="center"/>
              <w:rPr>
                <w:rFonts w:cstheme="minorHAnsi"/>
                <w:b/>
                <w:bCs/>
              </w:rPr>
            </w:pPr>
            <w:r>
              <w:rPr>
                <w:rFonts w:cstheme="minorHAnsi"/>
                <w:b/>
                <w:bCs/>
              </w:rPr>
              <w:t>SP2026003</w:t>
            </w:r>
          </w:p>
          <w:p w14:paraId="39B7DA34" w14:textId="34B927E1" w:rsidR="008F46BE" w:rsidRPr="008F27BF" w:rsidRDefault="008F46BE" w:rsidP="0071466F">
            <w:pPr>
              <w:pBdr>
                <w:bottom w:val="single" w:sz="4" w:space="1" w:color="auto"/>
              </w:pBdr>
              <w:spacing w:line="360" w:lineRule="auto"/>
              <w:jc w:val="center"/>
              <w:rPr>
                <w:rFonts w:cstheme="minorHAnsi"/>
                <w:b/>
                <w:bCs/>
                <w:sz w:val="20"/>
                <w:szCs w:val="20"/>
              </w:rPr>
            </w:pPr>
          </w:p>
        </w:tc>
      </w:tr>
    </w:tbl>
    <w:p w14:paraId="33A8E87D" w14:textId="77777777" w:rsidR="008F46BE" w:rsidRPr="00544486" w:rsidRDefault="008F46BE" w:rsidP="008F46BE">
      <w:pPr>
        <w:jc w:val="center"/>
        <w:rPr>
          <w:rFonts w:ascii="Calibri" w:hAnsi="Calibri" w:cs="Calibri"/>
          <w:b/>
          <w:bCs/>
          <w:sz w:val="20"/>
          <w:szCs w:val="20"/>
        </w:rPr>
      </w:pPr>
    </w:p>
    <w:p w14:paraId="71EBD0A9" w14:textId="77777777" w:rsidR="008F46BE" w:rsidRPr="008A30F0" w:rsidRDefault="008F46BE" w:rsidP="008F46BE">
      <w:pPr>
        <w:rPr>
          <w:rFonts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cstheme="minorHAnsi"/>
          <w:bCs/>
          <w:sz w:val="20"/>
          <w:szCs w:val="20"/>
        </w:rPr>
        <w:t>efectos de notificaciones en_________________________, con correo electrónico_____________________, y teléfono________________________</w:t>
      </w:r>
    </w:p>
    <w:p w14:paraId="7EB0C7A5" w14:textId="77777777" w:rsidR="008F46BE" w:rsidRPr="008A30F0" w:rsidRDefault="008F46BE" w:rsidP="008F46BE">
      <w:pPr>
        <w:jc w:val="center"/>
        <w:rPr>
          <w:rFonts w:cstheme="minorHAnsi"/>
          <w:bCs/>
          <w:sz w:val="20"/>
          <w:szCs w:val="20"/>
        </w:rPr>
      </w:pPr>
      <w:r w:rsidRPr="008A30F0">
        <w:rPr>
          <w:rFonts w:cstheme="minorHAnsi"/>
          <w:b/>
          <w:bCs/>
          <w:sz w:val="20"/>
          <w:szCs w:val="20"/>
        </w:rPr>
        <w:t>DECLARA</w:t>
      </w:r>
    </w:p>
    <w:p w14:paraId="5EE806A4"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PRIMERO.</w:t>
      </w:r>
    </w:p>
    <w:p w14:paraId="0653AB9B"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Que, en el momento de ser requerido a tal efecto, aportará la documentación que a continuación se relaciona:</w:t>
      </w:r>
    </w:p>
    <w:p w14:paraId="52EB0D9C"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Currículum vitae actualizado</w:t>
      </w:r>
    </w:p>
    <w:p w14:paraId="1E75EB45"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 xml:space="preserve">Fotocopia de la titulación académica exigible, los méritos aportados y cuantos otros documentos se requieran en el apartado 5 de </w:t>
      </w:r>
      <w:r w:rsidRPr="00656D14">
        <w:rPr>
          <w:rFonts w:cstheme="minorHAnsi"/>
          <w:bCs/>
          <w:i/>
          <w:iCs/>
          <w:sz w:val="20"/>
          <w:szCs w:val="20"/>
        </w:rPr>
        <w:t>Requisitos específicos del puesto.</w:t>
      </w:r>
    </w:p>
    <w:p w14:paraId="2CCF887D"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DNI en vigor.</w:t>
      </w:r>
    </w:p>
    <w:p w14:paraId="30B3F5C2" w14:textId="2356CBC2"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permiso de conducir</w:t>
      </w:r>
      <w:r w:rsidR="00656D14" w:rsidRPr="00656D14">
        <w:rPr>
          <w:rFonts w:cstheme="minorHAnsi"/>
          <w:bCs/>
          <w:sz w:val="20"/>
          <w:szCs w:val="20"/>
        </w:rPr>
        <w:t xml:space="preserve"> B</w:t>
      </w:r>
      <w:r w:rsidRPr="00656D14">
        <w:rPr>
          <w:rFonts w:cstheme="minorHAnsi"/>
          <w:bCs/>
          <w:sz w:val="20"/>
          <w:szCs w:val="20"/>
        </w:rPr>
        <w:t xml:space="preserve"> en vigor.</w:t>
      </w:r>
    </w:p>
    <w:p w14:paraId="02E7DEDC"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Informe de Vida Laboral Actualizado.</w:t>
      </w:r>
    </w:p>
    <w:p w14:paraId="145D470F"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 xml:space="preserve">Documentación acreditativa del cumplimiento de los </w:t>
      </w:r>
      <w:r w:rsidRPr="00656D14">
        <w:rPr>
          <w:rFonts w:cstheme="minorHAnsi"/>
          <w:bCs/>
          <w:sz w:val="20"/>
          <w:szCs w:val="20"/>
          <w:u w:val="single"/>
        </w:rPr>
        <w:t>Requisitos mínimos</w:t>
      </w:r>
      <w:r w:rsidRPr="00656D14">
        <w:rPr>
          <w:rFonts w:cstheme="minorHAnsi"/>
          <w:bCs/>
          <w:sz w:val="20"/>
          <w:szCs w:val="20"/>
        </w:rPr>
        <w:t xml:space="preserve">, </w:t>
      </w:r>
      <w:r w:rsidRPr="00656D14">
        <w:rPr>
          <w:rFonts w:cstheme="minorHAnsi"/>
          <w:bCs/>
          <w:sz w:val="20"/>
          <w:szCs w:val="20"/>
          <w:u w:val="single"/>
        </w:rPr>
        <w:t>Formación Complementaria</w:t>
      </w:r>
      <w:r w:rsidRPr="00656D14">
        <w:rPr>
          <w:rFonts w:cstheme="minorHAnsi"/>
          <w:bCs/>
          <w:sz w:val="20"/>
          <w:szCs w:val="20"/>
        </w:rPr>
        <w:t xml:space="preserve"> y </w:t>
      </w:r>
      <w:r w:rsidRPr="00656D14">
        <w:rPr>
          <w:rFonts w:cstheme="minorHAnsi"/>
          <w:bCs/>
          <w:sz w:val="20"/>
          <w:szCs w:val="20"/>
          <w:u w:val="single"/>
        </w:rPr>
        <w:t>Experiencia profesional valorable</w:t>
      </w:r>
      <w:r w:rsidRPr="00656D14">
        <w:rPr>
          <w:rFonts w:cstheme="minorHAnsi"/>
          <w:bCs/>
          <w:sz w:val="20"/>
          <w:szCs w:val="20"/>
        </w:rPr>
        <w:t xml:space="preserve"> que se incluyen en apartados sucesivos de la presente Declaración Responsable.</w:t>
      </w:r>
    </w:p>
    <w:p w14:paraId="597BD993" w14:textId="77777777" w:rsidR="008F46BE" w:rsidRPr="008A30F0" w:rsidRDefault="008F46BE" w:rsidP="008F46BE">
      <w:pPr>
        <w:spacing w:line="360" w:lineRule="auto"/>
        <w:rPr>
          <w:rFonts w:cstheme="minorHAnsi"/>
          <w:bCs/>
          <w:sz w:val="20"/>
          <w:szCs w:val="20"/>
        </w:rPr>
      </w:pPr>
    </w:p>
    <w:p w14:paraId="7F56C60C"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3EF8BEE8" w14:textId="77777777" w:rsidR="008F46BE" w:rsidRDefault="008F46BE" w:rsidP="008F46BE">
      <w:pPr>
        <w:spacing w:line="360" w:lineRule="auto"/>
        <w:rPr>
          <w:rFonts w:cstheme="minorHAnsi"/>
          <w:b/>
          <w:bCs/>
          <w:sz w:val="20"/>
          <w:szCs w:val="20"/>
        </w:rPr>
      </w:pPr>
    </w:p>
    <w:p w14:paraId="55E982C5" w14:textId="77777777" w:rsidR="006446EE" w:rsidRDefault="006446EE" w:rsidP="008F46BE">
      <w:pPr>
        <w:spacing w:line="360" w:lineRule="auto"/>
        <w:rPr>
          <w:rFonts w:cstheme="minorHAnsi"/>
          <w:b/>
          <w:bCs/>
          <w:sz w:val="20"/>
          <w:szCs w:val="20"/>
        </w:rPr>
      </w:pPr>
    </w:p>
    <w:p w14:paraId="1D2802B8" w14:textId="77777777" w:rsidR="006446EE" w:rsidRPr="008A30F0" w:rsidRDefault="006446EE" w:rsidP="008F46BE">
      <w:pPr>
        <w:spacing w:line="360" w:lineRule="auto"/>
        <w:rPr>
          <w:rFonts w:cstheme="minorHAnsi"/>
          <w:b/>
          <w:bCs/>
          <w:sz w:val="20"/>
          <w:szCs w:val="20"/>
        </w:rPr>
      </w:pPr>
    </w:p>
    <w:p w14:paraId="67C0B08E"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lastRenderedPageBreak/>
        <w:t>SEGUNDO. Requisitos mínimos.</w:t>
      </w:r>
    </w:p>
    <w:p w14:paraId="66423577"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Que reúne los requisitos mínimos del puesto a los que se refiere la cláusula 5 de las Bases, que son los siguientes:</w:t>
      </w:r>
    </w:p>
    <w:p w14:paraId="1509F611" w14:textId="5A7302CD" w:rsidR="008F46BE" w:rsidRDefault="008F46BE" w:rsidP="008F46BE">
      <w:pPr>
        <w:pStyle w:val="Prrafodelista"/>
        <w:numPr>
          <w:ilvl w:val="0"/>
          <w:numId w:val="13"/>
        </w:numPr>
        <w:spacing w:line="360" w:lineRule="auto"/>
        <w:ind w:hanging="357"/>
        <w:jc w:val="both"/>
        <w:rPr>
          <w:rFonts w:cstheme="minorHAnsi"/>
          <w:sz w:val="20"/>
          <w:szCs w:val="20"/>
        </w:rPr>
      </w:pPr>
      <w:bookmarkStart w:id="0" w:name="_Hlk118379007"/>
      <w:r w:rsidRPr="008A30F0">
        <w:rPr>
          <w:rFonts w:cstheme="minorHAnsi"/>
          <w:sz w:val="20"/>
          <w:szCs w:val="20"/>
        </w:rPr>
        <w:t xml:space="preserve">Formación obligatoria: </w:t>
      </w:r>
      <w:r w:rsidR="000433D0">
        <w:rPr>
          <w:rFonts w:cstheme="minorHAnsi"/>
        </w:rPr>
        <w:t>Educación Secundaria Obligatoria (ESO) o equivalente</w:t>
      </w:r>
      <w:r w:rsidR="00656D14" w:rsidRPr="003318D2">
        <w:rPr>
          <w:rFonts w:cstheme="minorHAnsi"/>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1A8BD8EA"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A31A9DE" w14:textId="3BA40235"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E4E6C43"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19C0C2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CENTRO</w:t>
            </w:r>
          </w:p>
        </w:tc>
      </w:tr>
      <w:tr w:rsidR="008F46BE" w:rsidRPr="008A30F0" w14:paraId="53C4A525" w14:textId="77777777" w:rsidTr="0071466F">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20D5630" w14:textId="4E31C883" w:rsidR="000433D0" w:rsidRPr="008A30F0" w:rsidRDefault="000433D0"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4B0265C"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4BC76B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D23D69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2EB9BCB"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A005395" w14:textId="77777777" w:rsidR="008F46BE" w:rsidRPr="00E75C6B" w:rsidRDefault="008F46BE" w:rsidP="008F46BE">
      <w:pPr>
        <w:spacing w:line="360" w:lineRule="auto"/>
        <w:rPr>
          <w:rFonts w:cstheme="minorHAnsi"/>
          <w:sz w:val="20"/>
          <w:szCs w:val="20"/>
        </w:rPr>
      </w:pPr>
    </w:p>
    <w:p w14:paraId="4233E3B5" w14:textId="77777777" w:rsidR="008F46BE" w:rsidRDefault="008F46BE" w:rsidP="008F46BE">
      <w:pPr>
        <w:pStyle w:val="Default"/>
      </w:pPr>
    </w:p>
    <w:p w14:paraId="0D974D08" w14:textId="07A5A123" w:rsidR="008F46BE" w:rsidRDefault="000433D0" w:rsidP="008F46BE">
      <w:pPr>
        <w:pStyle w:val="Prrafodelista"/>
        <w:numPr>
          <w:ilvl w:val="0"/>
          <w:numId w:val="13"/>
        </w:numPr>
        <w:spacing w:line="360" w:lineRule="auto"/>
        <w:ind w:hanging="357"/>
        <w:jc w:val="both"/>
        <w:rPr>
          <w:rFonts w:cstheme="minorHAnsi"/>
        </w:rPr>
      </w:pPr>
      <w:r>
        <w:rPr>
          <w:rFonts w:cstheme="minorHAnsi"/>
        </w:rPr>
        <w:t>Permiso de conducción tipo B en vigor.</w:t>
      </w:r>
    </w:p>
    <w:p w14:paraId="04B7E218" w14:textId="520C69DA" w:rsidR="000433D0" w:rsidRPr="003318D2" w:rsidRDefault="000433D0" w:rsidP="008F46BE">
      <w:pPr>
        <w:pStyle w:val="Prrafodelista"/>
        <w:numPr>
          <w:ilvl w:val="0"/>
          <w:numId w:val="13"/>
        </w:numPr>
        <w:spacing w:line="360" w:lineRule="auto"/>
        <w:ind w:hanging="357"/>
        <w:jc w:val="both"/>
        <w:rPr>
          <w:rFonts w:cstheme="minorHAnsi"/>
        </w:rPr>
      </w:pPr>
      <w:r>
        <w:rPr>
          <w:rFonts w:cstheme="minorHAnsi"/>
        </w:rPr>
        <w:t xml:space="preserve">Incorporación inmediata. </w:t>
      </w:r>
    </w:p>
    <w:bookmarkEnd w:id="0"/>
    <w:p w14:paraId="30309110" w14:textId="77777777" w:rsidR="00405E6F" w:rsidRDefault="00405E6F" w:rsidP="008F46BE">
      <w:pPr>
        <w:suppressAutoHyphens/>
        <w:spacing w:line="360" w:lineRule="auto"/>
        <w:rPr>
          <w:rFonts w:cstheme="minorHAnsi"/>
          <w:b/>
          <w:bCs/>
          <w:sz w:val="20"/>
          <w:szCs w:val="20"/>
        </w:rPr>
      </w:pPr>
    </w:p>
    <w:p w14:paraId="34503D41" w14:textId="77777777" w:rsidR="00D00157" w:rsidRPr="00E75C6B" w:rsidRDefault="00D00157" w:rsidP="00D00157">
      <w:pPr>
        <w:suppressAutoHyphens/>
        <w:spacing w:line="360" w:lineRule="auto"/>
        <w:rPr>
          <w:rFonts w:cstheme="minorHAnsi"/>
          <w:b/>
          <w:bCs/>
          <w:sz w:val="20"/>
          <w:szCs w:val="20"/>
        </w:rPr>
      </w:pPr>
      <w:r w:rsidRPr="00E75C6B">
        <w:rPr>
          <w:rFonts w:cstheme="minorHAnsi"/>
          <w:b/>
          <w:bCs/>
          <w:sz w:val="20"/>
          <w:szCs w:val="20"/>
        </w:rPr>
        <w:t>TERCERO. Requisitos valorables Experiencia Profesional</w:t>
      </w:r>
    </w:p>
    <w:p w14:paraId="1AC672F3" w14:textId="54FDB31F" w:rsidR="00141A53" w:rsidRPr="00141A53" w:rsidRDefault="00D00157" w:rsidP="00141A53">
      <w:pPr>
        <w:widowControl w:val="0"/>
        <w:numPr>
          <w:ilvl w:val="0"/>
          <w:numId w:val="15"/>
        </w:numPr>
        <w:suppressAutoHyphens/>
        <w:autoSpaceDE w:val="0"/>
        <w:autoSpaceDN w:val="0"/>
        <w:adjustRightInd w:val="0"/>
        <w:spacing w:before="120" w:after="0" w:line="360" w:lineRule="auto"/>
        <w:ind w:left="1066" w:hanging="357"/>
        <w:jc w:val="both"/>
        <w:rPr>
          <w:rFonts w:cstheme="minorHAnsi"/>
        </w:rPr>
      </w:pPr>
      <w:r w:rsidRPr="003318D2">
        <w:rPr>
          <w:rFonts w:cstheme="minorHAnsi"/>
        </w:rPr>
        <w:t xml:space="preserve">Experiencia en </w:t>
      </w:r>
      <w:r w:rsidR="00141A53">
        <w:rPr>
          <w:rFonts w:cstheme="minorHAnsi"/>
        </w:rPr>
        <w:t>s</w:t>
      </w:r>
      <w:r w:rsidR="00141A53" w:rsidRPr="00141A53">
        <w:rPr>
          <w:rFonts w:cstheme="minorHAnsi"/>
        </w:rPr>
        <w:t>ervicios prestados en tareas relacionadas con el puesto ofertado.</w:t>
      </w:r>
    </w:p>
    <w:p w14:paraId="1EA680BF" w14:textId="77777777" w:rsidR="00D00157" w:rsidRPr="00141A53" w:rsidRDefault="00D00157" w:rsidP="00141A53">
      <w:pPr>
        <w:widowControl w:val="0"/>
        <w:suppressAutoHyphens/>
        <w:autoSpaceDE w:val="0"/>
        <w:autoSpaceDN w:val="0"/>
        <w:adjustRightInd w:val="0"/>
        <w:spacing w:before="120" w:after="0" w:line="360" w:lineRule="auto"/>
        <w:ind w:left="1066"/>
        <w:jc w:val="both"/>
        <w:rPr>
          <w:rFonts w:cstheme="minorHAnsi"/>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D00157" w:rsidRPr="008A30F0" w14:paraId="5656369C" w14:textId="77777777" w:rsidTr="00000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4A5EEE2" w14:textId="77777777" w:rsidR="00D00157" w:rsidRPr="008A30F0" w:rsidRDefault="00D00157" w:rsidP="00000FB4">
            <w:pPr>
              <w:widowControl w:val="0"/>
              <w:suppressAutoHyphens/>
              <w:spacing w:line="360" w:lineRule="auto"/>
              <w:ind w:left="360"/>
              <w:jc w:val="center"/>
              <w:rPr>
                <w:rFonts w:cstheme="minorHAnsi"/>
                <w:caps/>
                <w:color w:val="auto"/>
                <w:sz w:val="20"/>
                <w:szCs w:val="20"/>
              </w:rPr>
            </w:pPr>
            <w:r>
              <w:rPr>
                <w:rFonts w:cstheme="minorHAnsi"/>
                <w:caps/>
                <w:color w:val="auto"/>
                <w:sz w:val="20"/>
                <w:szCs w:val="20"/>
              </w:rPr>
              <w:t>EXPERIENCIA</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CCA4997" w14:textId="77777777" w:rsidR="00D00157" w:rsidRPr="008A30F0" w:rsidRDefault="00D00157" w:rsidP="00000FB4">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EMPRESA</w:t>
            </w:r>
            <w:r>
              <w:rPr>
                <w:rFonts w:cstheme="minorHAnsi"/>
                <w:color w:val="auto"/>
                <w:sz w:val="20"/>
                <w:szCs w:val="20"/>
              </w:rPr>
              <w:t xml:space="preserve"> </w:t>
            </w:r>
            <w:r w:rsidRPr="008A30F0">
              <w:rPr>
                <w:rFonts w:cstheme="minorHAnsi"/>
                <w:color w:val="auto"/>
                <w:sz w:val="20"/>
                <w:szCs w:val="20"/>
              </w:rPr>
              <w:t>/</w:t>
            </w:r>
            <w:r>
              <w:rPr>
                <w:rFonts w:cstheme="minorHAnsi"/>
                <w:color w:val="auto"/>
                <w:sz w:val="20"/>
                <w:szCs w:val="20"/>
              </w:rPr>
              <w:t xml:space="preserve"> </w:t>
            </w:r>
            <w:r w:rsidRPr="008A30F0">
              <w:rPr>
                <w:rFonts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775F881" w14:textId="77777777" w:rsidR="00D00157" w:rsidRPr="008A30F0" w:rsidRDefault="00D00157" w:rsidP="00000FB4">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DE INICIO</w:t>
            </w:r>
          </w:p>
          <w:p w14:paraId="23CB2DC1" w14:textId="77777777" w:rsidR="00D00157" w:rsidRPr="008A30F0" w:rsidRDefault="00D00157" w:rsidP="00000FB4">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4A70421" w14:textId="77777777" w:rsidR="00D00157" w:rsidRPr="008A30F0" w:rsidRDefault="00D00157" w:rsidP="00000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AÑOS EXPERIENCIA PROFESIONAL</w:t>
            </w:r>
          </w:p>
        </w:tc>
      </w:tr>
      <w:tr w:rsidR="00D00157" w:rsidRPr="008A30F0" w14:paraId="5A2DC041" w14:textId="77777777" w:rsidTr="00000FB4">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79E998" w14:textId="77777777" w:rsidR="00D00157" w:rsidRPr="008A30F0" w:rsidRDefault="00D00157" w:rsidP="00000FB4">
            <w:pPr>
              <w:widowControl w:val="0"/>
              <w:suppressAutoHyphens/>
              <w:spacing w:line="360" w:lineRule="auto"/>
              <w:rPr>
                <w:rFonts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14034DC7" w14:textId="77777777" w:rsidR="00D00157" w:rsidRPr="008A30F0"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DCB91CD" w14:textId="77777777" w:rsidR="00D00157" w:rsidRPr="008A30F0" w:rsidRDefault="00D00157" w:rsidP="00000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5A53C63" w14:textId="77777777" w:rsidR="00D00157" w:rsidRPr="008A30F0" w:rsidRDefault="00D00157" w:rsidP="00000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40" w:type="dxa"/>
            <w:tcBorders>
              <w:left w:val="none" w:sz="0" w:space="0" w:color="auto"/>
              <w:right w:val="none" w:sz="0" w:space="0" w:color="auto"/>
            </w:tcBorders>
            <w:shd w:val="clear" w:color="auto" w:fill="auto"/>
            <w:vAlign w:val="center"/>
          </w:tcPr>
          <w:p w14:paraId="0F0A96C8" w14:textId="77777777" w:rsidR="00D00157" w:rsidRPr="008A30F0"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8" w:type="dxa"/>
            <w:tcBorders>
              <w:left w:val="none" w:sz="0" w:space="0" w:color="auto"/>
              <w:right w:val="none" w:sz="0" w:space="0" w:color="auto"/>
            </w:tcBorders>
            <w:shd w:val="clear" w:color="auto" w:fill="auto"/>
            <w:vAlign w:val="center"/>
          </w:tcPr>
          <w:p w14:paraId="244730F4" w14:textId="77777777" w:rsidR="00D00157" w:rsidRPr="008A30F0" w:rsidRDefault="00D00157" w:rsidP="00000FB4">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A94252C" w14:textId="77777777" w:rsidR="00405E6F" w:rsidRPr="00405E6F" w:rsidRDefault="00405E6F" w:rsidP="00405E6F">
      <w:pPr>
        <w:suppressAutoHyphens/>
        <w:spacing w:line="360" w:lineRule="auto"/>
        <w:rPr>
          <w:rFonts w:cstheme="minorHAnsi"/>
          <w:b/>
          <w:bCs/>
          <w:sz w:val="20"/>
          <w:szCs w:val="20"/>
        </w:rPr>
      </w:pPr>
    </w:p>
    <w:p w14:paraId="43EB6A32" w14:textId="1E1E336A" w:rsidR="008F46BE" w:rsidRPr="008A30F0" w:rsidRDefault="00D00157" w:rsidP="008F46BE">
      <w:pPr>
        <w:pStyle w:val="Prrafodelista"/>
        <w:numPr>
          <w:ilvl w:val="0"/>
          <w:numId w:val="14"/>
        </w:numPr>
        <w:suppressAutoHyphens/>
        <w:spacing w:line="360" w:lineRule="auto"/>
        <w:jc w:val="both"/>
        <w:rPr>
          <w:rFonts w:cstheme="minorHAnsi"/>
          <w:sz w:val="20"/>
          <w:szCs w:val="20"/>
        </w:rPr>
      </w:pPr>
      <w:r w:rsidRPr="008A30F0">
        <w:rPr>
          <w:rFonts w:cstheme="minorHAnsi"/>
          <w:b/>
          <w:sz w:val="20"/>
          <w:szCs w:val="20"/>
        </w:rPr>
        <w:t>Formación Complementaria.</w:t>
      </w:r>
      <w:r>
        <w:rPr>
          <w:rFonts w:cstheme="minorHAnsi"/>
          <w:b/>
          <w:sz w:val="20"/>
          <w:szCs w:val="20"/>
        </w:rPr>
        <w:t xml:space="preserve"> </w:t>
      </w:r>
      <w:r w:rsidR="00405E6F">
        <w:rPr>
          <w:rFonts w:cstheme="minorHAnsi"/>
          <w:sz w:val="20"/>
          <w:szCs w:val="20"/>
        </w:rPr>
        <w:t>Títulos formativos a mayores del que acredite el cumplimiento del requisito obligatorio de la Base Nº5.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7EC791BF"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955D2A9" w14:textId="77777777" w:rsidR="008F46BE" w:rsidRPr="008A30F0" w:rsidRDefault="008F46BE" w:rsidP="0071466F">
            <w:pPr>
              <w:widowControl w:val="0"/>
              <w:suppressAutoHyphens/>
              <w:spacing w:line="360" w:lineRule="auto"/>
              <w:jc w:val="center"/>
              <w:rPr>
                <w:rFonts w:cstheme="minorHAnsi"/>
                <w:color w:val="auto"/>
                <w:sz w:val="20"/>
                <w:szCs w:val="20"/>
              </w:rPr>
            </w:pPr>
            <w:bookmarkStart w:id="1" w:name="_Hlk124336712"/>
            <w:r w:rsidRPr="008A30F0">
              <w:rPr>
                <w:rFonts w:cstheme="minorHAnsi"/>
                <w:color w:val="auto"/>
                <w:sz w:val="20"/>
                <w:szCs w:val="20"/>
              </w:rPr>
              <w:lastRenderedPageBreak/>
              <w:t>TÍTULO</w:t>
            </w:r>
            <w:r>
              <w:rPr>
                <w:rFonts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C7F76B6"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0F9EB60"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8F46BE" w:rsidRPr="008A30F0" w14:paraId="680795EA" w14:textId="77777777" w:rsidTr="0071466F">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92F3E5A" w14:textId="77777777" w:rsidR="008F46BE" w:rsidRPr="008A30F0" w:rsidRDefault="008F46BE"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3477E72D"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6EC731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1"/>
    </w:tbl>
    <w:p w14:paraId="060F0F26" w14:textId="77777777" w:rsidR="008F46BE" w:rsidRPr="008A30F0" w:rsidRDefault="008F46BE" w:rsidP="008F46BE">
      <w:pPr>
        <w:pStyle w:val="Default"/>
        <w:spacing w:line="360" w:lineRule="auto"/>
        <w:rPr>
          <w:rFonts w:asciiTheme="minorHAnsi" w:hAnsiTheme="minorHAnsi" w:cstheme="minorHAnsi"/>
          <w:sz w:val="20"/>
          <w:szCs w:val="20"/>
        </w:rPr>
      </w:pPr>
    </w:p>
    <w:p w14:paraId="0AC4CFD1" w14:textId="77777777" w:rsidR="008F46BE" w:rsidRPr="008A30F0" w:rsidRDefault="008F46BE" w:rsidP="008F46BE">
      <w:pPr>
        <w:pStyle w:val="Default"/>
        <w:spacing w:line="360" w:lineRule="auto"/>
        <w:rPr>
          <w:rFonts w:asciiTheme="minorHAnsi" w:hAnsiTheme="minorHAnsi" w:cstheme="minorHAnsi"/>
          <w:sz w:val="20"/>
          <w:szCs w:val="20"/>
        </w:rPr>
      </w:pPr>
    </w:p>
    <w:p w14:paraId="3B654271" w14:textId="1879865D" w:rsidR="008F46BE" w:rsidRDefault="008F46BE" w:rsidP="008F46BE">
      <w:pPr>
        <w:pStyle w:val="Default"/>
        <w:numPr>
          <w:ilvl w:val="0"/>
          <w:numId w:val="14"/>
        </w:numPr>
        <w:spacing w:line="360" w:lineRule="auto"/>
        <w:rPr>
          <w:rFonts w:asciiTheme="minorHAnsi" w:hAnsiTheme="minorHAnsi" w:cstheme="minorHAnsi"/>
          <w:sz w:val="20"/>
          <w:szCs w:val="20"/>
        </w:rPr>
      </w:pPr>
      <w:bookmarkStart w:id="2"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w:t>
      </w:r>
      <w:bookmarkEnd w:id="2"/>
      <w:r w:rsidR="00405E6F">
        <w:rPr>
          <w:rFonts w:asciiTheme="minorHAnsi" w:hAnsiTheme="minorHAnsi" w:cstheme="minorHAnsi"/>
          <w:sz w:val="20"/>
          <w:szCs w:val="20"/>
        </w:rPr>
        <w:t>.</w:t>
      </w:r>
    </w:p>
    <w:p w14:paraId="1A5A8E77" w14:textId="77777777" w:rsidR="00236810" w:rsidRPr="008A30F0" w:rsidRDefault="00236810" w:rsidP="00236810">
      <w:pPr>
        <w:pStyle w:val="Default"/>
        <w:spacing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8F46BE" w:rsidRPr="008A30F0" w14:paraId="04E8CF01"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6B2C7C3" w14:textId="77777777"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3A64E19"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E0EC8C9" w14:textId="77777777" w:rsidR="008F46BE" w:rsidRPr="008A30F0" w:rsidRDefault="008F46BE" w:rsidP="0071466F">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8A30F0">
              <w:rPr>
                <w:rFonts w:cstheme="minorHAnsi"/>
                <w:color w:val="auto"/>
                <w:sz w:val="20"/>
                <w:szCs w:val="20"/>
              </w:rPr>
              <w:t xml:space="preserve">FECHA INICIO </w:t>
            </w:r>
          </w:p>
          <w:p w14:paraId="3839873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205D5D4"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A30F0">
              <w:rPr>
                <w:rFonts w:cstheme="minorHAnsi"/>
                <w:color w:val="auto"/>
                <w:sz w:val="20"/>
                <w:szCs w:val="20"/>
              </w:rPr>
              <w:t>CENTRO FORMATIVO</w:t>
            </w:r>
          </w:p>
        </w:tc>
      </w:tr>
      <w:tr w:rsidR="008F46BE" w:rsidRPr="008A30F0" w14:paraId="3EAADDEB" w14:textId="77777777" w:rsidTr="0071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725A1A8C" w14:textId="77777777" w:rsidR="008F46BE" w:rsidRPr="008A30F0" w:rsidRDefault="008F46BE" w:rsidP="0071466F">
            <w:pPr>
              <w:widowControl w:val="0"/>
              <w:suppressAutoHyphens/>
              <w:spacing w:line="360" w:lineRule="auto"/>
              <w:jc w:val="center"/>
              <w:rPr>
                <w:rFonts w:cstheme="minorHAnsi"/>
                <w:b w:val="0"/>
                <w:sz w:val="20"/>
                <w:szCs w:val="20"/>
              </w:rPr>
            </w:pPr>
          </w:p>
        </w:tc>
        <w:tc>
          <w:tcPr>
            <w:tcW w:w="2835" w:type="dxa"/>
            <w:tcBorders>
              <w:left w:val="none" w:sz="0" w:space="0" w:color="auto"/>
              <w:right w:val="none" w:sz="0" w:space="0" w:color="auto"/>
            </w:tcBorders>
            <w:shd w:val="clear" w:color="auto" w:fill="auto"/>
            <w:vAlign w:val="center"/>
          </w:tcPr>
          <w:p w14:paraId="05B96E1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none" w:sz="0" w:space="0" w:color="auto"/>
              <w:right w:val="none" w:sz="0" w:space="0" w:color="auto"/>
            </w:tcBorders>
            <w:shd w:val="clear" w:color="auto" w:fill="auto"/>
            <w:vAlign w:val="center"/>
          </w:tcPr>
          <w:p w14:paraId="35C20E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BCA8C6"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0A3A9A5"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AFE034"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4" w:type="dxa"/>
            <w:tcBorders>
              <w:left w:val="none" w:sz="0" w:space="0" w:color="auto"/>
              <w:right w:val="none" w:sz="0" w:space="0" w:color="auto"/>
            </w:tcBorders>
            <w:shd w:val="clear" w:color="auto" w:fill="auto"/>
            <w:vAlign w:val="center"/>
          </w:tcPr>
          <w:p w14:paraId="03390C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C1054BE" w14:textId="77777777" w:rsidR="008F46BE" w:rsidRPr="008A30F0" w:rsidRDefault="008F46BE" w:rsidP="008F46BE">
      <w:pPr>
        <w:spacing w:line="360" w:lineRule="auto"/>
        <w:rPr>
          <w:rFonts w:cstheme="minorHAnsi"/>
          <w:sz w:val="20"/>
          <w:szCs w:val="20"/>
        </w:rPr>
      </w:pPr>
    </w:p>
    <w:p w14:paraId="598FDBBB" w14:textId="77777777" w:rsidR="008F46BE" w:rsidRPr="008A30F0" w:rsidRDefault="008F46BE" w:rsidP="008F46BE">
      <w:pPr>
        <w:spacing w:line="360" w:lineRule="auto"/>
        <w:rPr>
          <w:rFonts w:cstheme="minorHAnsi"/>
          <w:sz w:val="20"/>
          <w:szCs w:val="20"/>
        </w:rPr>
      </w:pPr>
    </w:p>
    <w:p w14:paraId="4060733F" w14:textId="1A43DB09" w:rsidR="008F46BE" w:rsidRPr="006446EE" w:rsidRDefault="00904E82" w:rsidP="008F46BE">
      <w:pPr>
        <w:spacing w:line="360" w:lineRule="auto"/>
        <w:rPr>
          <w:rFonts w:cstheme="minorHAnsi"/>
          <w:b/>
          <w:bCs/>
          <w:sz w:val="20"/>
          <w:szCs w:val="20"/>
          <w:u w:val="single"/>
        </w:rPr>
      </w:pPr>
      <w:r>
        <w:rPr>
          <w:rFonts w:cstheme="minorHAnsi"/>
          <w:b/>
          <w:bCs/>
          <w:sz w:val="20"/>
          <w:szCs w:val="20"/>
        </w:rPr>
        <w:t>CUART</w:t>
      </w:r>
      <w:r w:rsidR="008F46BE" w:rsidRPr="008A30F0">
        <w:rPr>
          <w:rFonts w:cstheme="minorHAnsi"/>
          <w:b/>
          <w:bCs/>
          <w:sz w:val="20"/>
          <w:szCs w:val="20"/>
        </w:rPr>
        <w:t>O.</w:t>
      </w:r>
      <w:r w:rsidR="008F46BE" w:rsidRPr="008A30F0">
        <w:rPr>
          <w:rFonts w:cstheme="minorHAnsi"/>
          <w:b/>
          <w:bCs/>
          <w:sz w:val="20"/>
          <w:szCs w:val="20"/>
          <w:u w:val="single"/>
        </w:rPr>
        <w:t xml:space="preserve"> </w:t>
      </w:r>
      <w:r w:rsidR="00656D14" w:rsidRPr="00262CC5">
        <w:rPr>
          <w:rFonts w:cstheme="minorHAnsi"/>
          <w:b/>
          <w:bCs/>
          <w:sz w:val="20"/>
          <w:szCs w:val="20"/>
          <w:u w:val="single"/>
        </w:rPr>
        <w:t>Que no</w:t>
      </w:r>
      <w:r w:rsidR="008F46BE" w:rsidRPr="00262CC5">
        <w:rPr>
          <w:rFonts w:cstheme="minorHAnsi"/>
          <w:b/>
          <w:bCs/>
          <w:sz w:val="20"/>
          <w:szCs w:val="20"/>
          <w:u w:val="single"/>
        </w:rPr>
        <w:t xml:space="preserve"> h</w:t>
      </w:r>
      <w:r w:rsidR="008F46BE">
        <w:rPr>
          <w:rFonts w:cstheme="minorHAnsi"/>
          <w:b/>
          <w:bCs/>
          <w:sz w:val="20"/>
          <w:szCs w:val="20"/>
          <w:u w:val="single"/>
        </w:rPr>
        <w:t>e</w:t>
      </w:r>
      <w:r w:rsidR="008F46BE" w:rsidRPr="00262CC5">
        <w:rPr>
          <w:rFonts w:cstheme="minorHAnsi"/>
          <w:b/>
          <w:bCs/>
          <w:sz w:val="20"/>
          <w:szCs w:val="20"/>
          <w:u w:val="single"/>
        </w:rPr>
        <w:t xml:space="preserve"> sido despedida</w:t>
      </w:r>
      <w:r w:rsidR="008F46BE">
        <w:rPr>
          <w:rFonts w:cstheme="minorHAnsi"/>
          <w:b/>
          <w:bCs/>
          <w:sz w:val="20"/>
          <w:szCs w:val="20"/>
          <w:u w:val="single"/>
        </w:rPr>
        <w:t>/o</w:t>
      </w:r>
      <w:r w:rsidR="008F46BE" w:rsidRPr="00262CC5">
        <w:rPr>
          <w:rFonts w:cstheme="minorHAnsi"/>
          <w:b/>
          <w:bCs/>
          <w:sz w:val="20"/>
          <w:szCs w:val="20"/>
          <w:u w:val="single"/>
        </w:rPr>
        <w:t xml:space="preserve"> </w:t>
      </w:r>
      <w:proofErr w:type="spellStart"/>
      <w:r w:rsidR="00141A53">
        <w:rPr>
          <w:rFonts w:cstheme="minorHAnsi"/>
          <w:b/>
          <w:bCs/>
          <w:sz w:val="20"/>
          <w:szCs w:val="20"/>
          <w:u w:val="single"/>
        </w:rPr>
        <w:t>o</w:t>
      </w:r>
      <w:proofErr w:type="spellEnd"/>
      <w:r w:rsidR="00141A53">
        <w:rPr>
          <w:rFonts w:cstheme="minorHAnsi"/>
          <w:b/>
          <w:bCs/>
          <w:sz w:val="20"/>
          <w:szCs w:val="20"/>
          <w:u w:val="single"/>
        </w:rPr>
        <w:t xml:space="preserve"> </w:t>
      </w:r>
      <w:r w:rsidR="008F46BE" w:rsidRPr="00262CC5">
        <w:rPr>
          <w:rFonts w:cstheme="minorHAnsi"/>
          <w:b/>
          <w:bCs/>
          <w:sz w:val="20"/>
          <w:szCs w:val="20"/>
          <w:u w:val="single"/>
        </w:rPr>
        <w:t>separada</w:t>
      </w:r>
      <w:r w:rsidR="008F46BE">
        <w:rPr>
          <w:rFonts w:cstheme="minorHAnsi"/>
          <w:b/>
          <w:bCs/>
          <w:sz w:val="20"/>
          <w:szCs w:val="20"/>
          <w:u w:val="single"/>
        </w:rPr>
        <w:t>/o</w:t>
      </w:r>
      <w:r w:rsidR="008F46BE" w:rsidRPr="00262CC5">
        <w:rPr>
          <w:rFonts w:cstheme="minorHAnsi"/>
          <w:b/>
          <w:bCs/>
          <w:sz w:val="20"/>
          <w:szCs w:val="20"/>
          <w:u w:val="single"/>
        </w:rPr>
        <w:t xml:space="preserve"> mediante expediente disciplinario de ninguna administración o empresa integrada en el sector público. </w:t>
      </w:r>
    </w:p>
    <w:p w14:paraId="4F3212ED"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F0CDC2C" w14:textId="77777777" w:rsidR="008F46BE" w:rsidRDefault="008F46BE" w:rsidP="008F46BE">
      <w:pPr>
        <w:spacing w:line="360" w:lineRule="auto"/>
        <w:rPr>
          <w:rFonts w:cstheme="minorHAnsi"/>
          <w:bCs/>
          <w:sz w:val="20"/>
          <w:szCs w:val="20"/>
        </w:rPr>
      </w:pPr>
      <w:r w:rsidRPr="008A30F0">
        <w:rPr>
          <w:rFonts w:cstheme="minorHAnsi"/>
          <w:bCs/>
          <w:sz w:val="20"/>
          <w:szCs w:val="20"/>
        </w:rPr>
        <w:t xml:space="preserve">En _____________, a ___________de_____________ </w:t>
      </w:r>
      <w:proofErr w:type="spellStart"/>
      <w:r w:rsidRPr="008A30F0">
        <w:rPr>
          <w:rFonts w:cstheme="minorHAnsi"/>
          <w:bCs/>
          <w:sz w:val="20"/>
          <w:szCs w:val="20"/>
        </w:rPr>
        <w:t>de</w:t>
      </w:r>
      <w:proofErr w:type="spellEnd"/>
      <w:r w:rsidRPr="008A30F0">
        <w:rPr>
          <w:rFonts w:cstheme="minorHAnsi"/>
          <w:bCs/>
          <w:sz w:val="20"/>
          <w:szCs w:val="20"/>
        </w:rPr>
        <w:t xml:space="preserve"> 202</w:t>
      </w:r>
      <w:r>
        <w:rPr>
          <w:rFonts w:cstheme="minorHAnsi"/>
          <w:bCs/>
          <w:sz w:val="20"/>
          <w:szCs w:val="20"/>
        </w:rPr>
        <w:t>6</w:t>
      </w:r>
    </w:p>
    <w:p w14:paraId="3B67682A" w14:textId="77777777" w:rsidR="008F46BE" w:rsidRPr="008A30F0" w:rsidRDefault="008F46BE" w:rsidP="008F46BE">
      <w:pPr>
        <w:spacing w:line="360" w:lineRule="auto"/>
        <w:rPr>
          <w:rFonts w:cstheme="minorHAnsi"/>
          <w:bCs/>
          <w:sz w:val="20"/>
          <w:szCs w:val="20"/>
        </w:rPr>
      </w:pPr>
    </w:p>
    <w:p w14:paraId="0913E77B" w14:textId="77777777" w:rsidR="008F46BE" w:rsidRPr="008A30F0" w:rsidRDefault="008F46BE" w:rsidP="008F46BE">
      <w:pPr>
        <w:spacing w:line="360" w:lineRule="auto"/>
        <w:rPr>
          <w:rFonts w:cstheme="minorHAnsi"/>
          <w:bCs/>
          <w:sz w:val="20"/>
          <w:szCs w:val="20"/>
        </w:rPr>
      </w:pPr>
    </w:p>
    <w:p w14:paraId="5BA41374"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lastRenderedPageBreak/>
        <w:t>Fdo.: D. /Dña.________________________________________</w:t>
      </w:r>
    </w:p>
    <w:p w14:paraId="408B24B4" w14:textId="77777777" w:rsidR="008F46BE" w:rsidRPr="008A30F0" w:rsidRDefault="008F46BE" w:rsidP="008F46BE">
      <w:pPr>
        <w:rPr>
          <w:rFonts w:cstheme="minorHAnsi"/>
          <w:b/>
          <w:bCs/>
          <w:color w:val="000000"/>
          <w:sz w:val="20"/>
          <w:szCs w:val="20"/>
        </w:rPr>
      </w:pPr>
      <w:r w:rsidRPr="008A30F0">
        <w:rPr>
          <w:rFonts w:cstheme="minorHAnsi"/>
          <w:b/>
          <w:bCs/>
          <w:color w:val="000000"/>
          <w:sz w:val="20"/>
          <w:szCs w:val="20"/>
        </w:rPr>
        <w:br w:type="page"/>
      </w:r>
    </w:p>
    <w:p w14:paraId="247ED66F" w14:textId="3CBF79CB" w:rsidR="008F46BE" w:rsidRPr="008A30F0" w:rsidRDefault="008F46BE" w:rsidP="006446EE">
      <w:pPr>
        <w:spacing w:line="360" w:lineRule="auto"/>
        <w:rPr>
          <w:rFonts w:cstheme="minorHAnsi"/>
          <w:b/>
          <w:bCs/>
          <w:color w:val="000000"/>
          <w:sz w:val="20"/>
          <w:szCs w:val="20"/>
        </w:rPr>
      </w:pPr>
      <w:r w:rsidRPr="008A30F0">
        <w:rPr>
          <w:rFonts w:cstheme="minorHAnsi"/>
          <w:b/>
          <w:bCs/>
          <w:color w:val="000000"/>
          <w:sz w:val="20"/>
          <w:szCs w:val="20"/>
        </w:rPr>
        <w:lastRenderedPageBreak/>
        <w:t>TRATAMIENTO DE DATOS PERSONALES DE LOS DEMANDANTES DE EMPLEO EN LA EMPRESA PÚBLICA SOCIEDAD DE SERVICIOS DEL PRINCIPADO DE ASTURIAS, S. A.</w:t>
      </w:r>
    </w:p>
    <w:p w14:paraId="30F5372B"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52341A"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4EA5AE39"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519A64F" w14:textId="77777777" w:rsidR="008F46BE" w:rsidRPr="008A30F0" w:rsidRDefault="008F46BE" w:rsidP="008F46BE">
      <w:pPr>
        <w:autoSpaceDE w:val="0"/>
        <w:autoSpaceDN w:val="0"/>
        <w:adjustRightInd w:val="0"/>
        <w:ind w:left="708" w:hanging="708"/>
        <w:rPr>
          <w:rFonts w:cstheme="minorHAnsi"/>
          <w:bCs/>
          <w:sz w:val="20"/>
          <w:szCs w:val="20"/>
        </w:rPr>
      </w:pPr>
      <w:r w:rsidRPr="008A30F0">
        <w:rPr>
          <w:rFonts w:cstheme="minorHAnsi"/>
          <w:bCs/>
          <w:sz w:val="20"/>
          <w:szCs w:val="20"/>
        </w:rPr>
        <w:t>Se ofrece a continuación la información relativa a la política de privacidad de SERPA:</w:t>
      </w:r>
    </w:p>
    <w:p w14:paraId="040E0A3B" w14:textId="77777777" w:rsidR="008F46BE" w:rsidRPr="008A30F0" w:rsidRDefault="008F46BE" w:rsidP="008F46BE">
      <w:pPr>
        <w:autoSpaceDE w:val="0"/>
        <w:autoSpaceDN w:val="0"/>
        <w:adjustRightInd w:val="0"/>
        <w:rPr>
          <w:rFonts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F46BE" w:rsidRPr="008A30F0" w14:paraId="1F8DE3EE" w14:textId="77777777" w:rsidTr="0071466F">
        <w:trPr>
          <w:trHeight w:val="307"/>
        </w:trPr>
        <w:tc>
          <w:tcPr>
            <w:tcW w:w="1135" w:type="pct"/>
            <w:tcMar>
              <w:top w:w="120" w:type="dxa"/>
              <w:left w:w="240" w:type="dxa"/>
              <w:bottom w:w="120" w:type="dxa"/>
              <w:right w:w="240" w:type="dxa"/>
            </w:tcMar>
            <w:vAlign w:val="center"/>
            <w:hideMark/>
          </w:tcPr>
          <w:p w14:paraId="29AB31A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Responsable del tratamiento</w:t>
            </w:r>
          </w:p>
        </w:tc>
        <w:tc>
          <w:tcPr>
            <w:tcW w:w="3865" w:type="pct"/>
            <w:tcMar>
              <w:top w:w="120" w:type="dxa"/>
              <w:left w:w="240" w:type="dxa"/>
              <w:bottom w:w="120" w:type="dxa"/>
              <w:right w:w="240" w:type="dxa"/>
            </w:tcMar>
            <w:vAlign w:val="center"/>
            <w:hideMark/>
          </w:tcPr>
          <w:p w14:paraId="279BD0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tc>
      </w:tr>
      <w:tr w:rsidR="008F46BE" w:rsidRPr="008A30F0" w14:paraId="26581BD2" w14:textId="77777777" w:rsidTr="0071466F">
        <w:tc>
          <w:tcPr>
            <w:tcW w:w="1135" w:type="pct"/>
            <w:tcMar>
              <w:top w:w="120" w:type="dxa"/>
              <w:left w:w="240" w:type="dxa"/>
              <w:bottom w:w="120" w:type="dxa"/>
              <w:right w:w="240" w:type="dxa"/>
            </w:tcMar>
            <w:vAlign w:val="center"/>
            <w:hideMark/>
          </w:tcPr>
          <w:p w14:paraId="216DE0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Finalidad</w:t>
            </w:r>
          </w:p>
        </w:tc>
        <w:tc>
          <w:tcPr>
            <w:tcW w:w="3865" w:type="pct"/>
            <w:tcMar>
              <w:top w:w="120" w:type="dxa"/>
              <w:left w:w="240" w:type="dxa"/>
              <w:bottom w:w="120" w:type="dxa"/>
              <w:right w:w="240" w:type="dxa"/>
            </w:tcMar>
            <w:vAlign w:val="center"/>
            <w:hideMark/>
          </w:tcPr>
          <w:p w14:paraId="0F5AB8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Gestión de datos curriculares para acceso a empleo</w:t>
            </w:r>
          </w:p>
        </w:tc>
      </w:tr>
      <w:tr w:rsidR="008F46BE" w:rsidRPr="008A30F0" w14:paraId="4E74C8CA" w14:textId="77777777" w:rsidTr="0071466F">
        <w:tc>
          <w:tcPr>
            <w:tcW w:w="1135" w:type="pct"/>
            <w:tcMar>
              <w:top w:w="120" w:type="dxa"/>
              <w:left w:w="240" w:type="dxa"/>
              <w:bottom w:w="120" w:type="dxa"/>
              <w:right w:w="240" w:type="dxa"/>
            </w:tcMar>
            <w:vAlign w:val="center"/>
            <w:hideMark/>
          </w:tcPr>
          <w:p w14:paraId="1D3004B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Datos Personales</w:t>
            </w:r>
          </w:p>
        </w:tc>
        <w:tc>
          <w:tcPr>
            <w:tcW w:w="3865" w:type="pct"/>
            <w:tcMar>
              <w:top w:w="120" w:type="dxa"/>
              <w:left w:w="240" w:type="dxa"/>
              <w:bottom w:w="120" w:type="dxa"/>
              <w:right w:w="240" w:type="dxa"/>
            </w:tcMar>
            <w:vAlign w:val="center"/>
            <w:hideMark/>
          </w:tcPr>
          <w:p w14:paraId="563251A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Identificación personal y localización. Se realizarán pruebas competenciales y de aptitud, generándose perfiles.</w:t>
            </w:r>
          </w:p>
          <w:p w14:paraId="63742839"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Dichos perfiles incluirán datos académicos y profesionales relativos a formación, titulaciones y experiencia profesional; datos de situación laboral; aspiraciones profesionales y aficiones.</w:t>
            </w:r>
          </w:p>
          <w:p w14:paraId="7A37EC6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No contiene datos especialmente protegidos, salvo en los casos en los que el titular disponga de condiciones especiales y haya de facilitar documentación con la finalidad de acreditar su cumplimiento.</w:t>
            </w:r>
          </w:p>
        </w:tc>
      </w:tr>
      <w:tr w:rsidR="008F46BE" w:rsidRPr="008A30F0" w14:paraId="52671268" w14:textId="77777777" w:rsidTr="0071466F">
        <w:tc>
          <w:tcPr>
            <w:tcW w:w="1135" w:type="pct"/>
            <w:tcMar>
              <w:top w:w="120" w:type="dxa"/>
              <w:left w:w="240" w:type="dxa"/>
              <w:bottom w:w="120" w:type="dxa"/>
              <w:right w:w="240" w:type="dxa"/>
            </w:tcMar>
            <w:vAlign w:val="center"/>
            <w:hideMark/>
          </w:tcPr>
          <w:p w14:paraId="7147CF03"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Plazo de Conservación</w:t>
            </w:r>
          </w:p>
        </w:tc>
        <w:tc>
          <w:tcPr>
            <w:tcW w:w="3865" w:type="pct"/>
            <w:tcMar>
              <w:top w:w="120" w:type="dxa"/>
              <w:left w:w="240" w:type="dxa"/>
              <w:bottom w:w="120" w:type="dxa"/>
              <w:right w:w="240" w:type="dxa"/>
            </w:tcMar>
            <w:vAlign w:val="center"/>
            <w:hideMark/>
          </w:tcPr>
          <w:p w14:paraId="6ADD99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 xml:space="preserve">Sus Datos serán conservados durante los plazos establecidos conforme al </w:t>
            </w:r>
            <w:r w:rsidRPr="008A30F0">
              <w:rPr>
                <w:rFonts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cstheme="minorHAnsi"/>
                <w:bCs/>
                <w:sz w:val="20"/>
                <w:szCs w:val="20"/>
              </w:rPr>
              <w:t>, así como los plazos legalmente previstos para el ejercicio o prescripción de cualquier acción de responsabilidad</w:t>
            </w:r>
          </w:p>
        </w:tc>
      </w:tr>
      <w:tr w:rsidR="008F46BE" w:rsidRPr="008A30F0" w14:paraId="33457957" w14:textId="77777777" w:rsidTr="0071466F">
        <w:tc>
          <w:tcPr>
            <w:tcW w:w="1135" w:type="pct"/>
            <w:tcMar>
              <w:top w:w="120" w:type="dxa"/>
              <w:left w:w="240" w:type="dxa"/>
              <w:bottom w:w="120" w:type="dxa"/>
              <w:right w:w="240" w:type="dxa"/>
            </w:tcMar>
            <w:vAlign w:val="center"/>
            <w:hideMark/>
          </w:tcPr>
          <w:p w14:paraId="5739FC9E"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Legitimación</w:t>
            </w:r>
          </w:p>
        </w:tc>
        <w:tc>
          <w:tcPr>
            <w:tcW w:w="3865" w:type="pct"/>
            <w:tcMar>
              <w:top w:w="120" w:type="dxa"/>
              <w:left w:w="240" w:type="dxa"/>
              <w:bottom w:w="120" w:type="dxa"/>
              <w:right w:w="240" w:type="dxa"/>
            </w:tcMar>
            <w:vAlign w:val="center"/>
            <w:hideMark/>
          </w:tcPr>
          <w:p w14:paraId="669D154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Consentimiento expreso del interesado</w:t>
            </w:r>
          </w:p>
        </w:tc>
      </w:tr>
      <w:tr w:rsidR="008F46BE" w:rsidRPr="008A30F0" w14:paraId="6A269EF3" w14:textId="77777777" w:rsidTr="0071466F">
        <w:tc>
          <w:tcPr>
            <w:tcW w:w="1135" w:type="pct"/>
            <w:tcMar>
              <w:top w:w="120" w:type="dxa"/>
              <w:left w:w="240" w:type="dxa"/>
              <w:bottom w:w="120" w:type="dxa"/>
              <w:right w:w="240" w:type="dxa"/>
            </w:tcMar>
            <w:vAlign w:val="center"/>
            <w:hideMark/>
          </w:tcPr>
          <w:p w14:paraId="0B4CDBD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Destinatarios (Cesiones)</w:t>
            </w:r>
          </w:p>
        </w:tc>
        <w:tc>
          <w:tcPr>
            <w:tcW w:w="3865" w:type="pct"/>
            <w:tcMar>
              <w:top w:w="120" w:type="dxa"/>
              <w:left w:w="240" w:type="dxa"/>
              <w:bottom w:w="120" w:type="dxa"/>
              <w:right w:w="240" w:type="dxa"/>
            </w:tcMar>
            <w:vAlign w:val="center"/>
            <w:hideMark/>
          </w:tcPr>
          <w:p w14:paraId="1E99B94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p w14:paraId="0A654577"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Posibilidad de cesión a Administraciones Públicas, a su requerimiento, para finalidades que les son propias en cumplimiento de obligaciones normativas.</w:t>
            </w:r>
          </w:p>
        </w:tc>
      </w:tr>
      <w:tr w:rsidR="008F46BE" w:rsidRPr="008A30F0" w14:paraId="24109255" w14:textId="77777777" w:rsidTr="0071466F">
        <w:tc>
          <w:tcPr>
            <w:tcW w:w="1135" w:type="pct"/>
            <w:tcMar>
              <w:top w:w="120" w:type="dxa"/>
              <w:left w:w="240" w:type="dxa"/>
              <w:bottom w:w="120" w:type="dxa"/>
              <w:right w:w="240" w:type="dxa"/>
            </w:tcMar>
            <w:vAlign w:val="center"/>
            <w:hideMark/>
          </w:tcPr>
          <w:p w14:paraId="66ACBD5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Derechos</w:t>
            </w:r>
          </w:p>
        </w:tc>
        <w:tc>
          <w:tcPr>
            <w:tcW w:w="3865" w:type="pct"/>
            <w:tcMar>
              <w:top w:w="120" w:type="dxa"/>
              <w:left w:w="240" w:type="dxa"/>
              <w:bottom w:w="120" w:type="dxa"/>
              <w:right w:w="240" w:type="dxa"/>
            </w:tcMar>
            <w:vAlign w:val="center"/>
            <w:hideMark/>
          </w:tcPr>
          <w:p w14:paraId="0BE9D15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Acceso, rectificación, supresión (derecho al olvido), limitación del tratamiento, y portabilidad</w:t>
            </w:r>
          </w:p>
        </w:tc>
      </w:tr>
      <w:tr w:rsidR="008F46BE" w:rsidRPr="008A30F0" w14:paraId="2530A5BC" w14:textId="77777777" w:rsidTr="0071466F">
        <w:tc>
          <w:tcPr>
            <w:tcW w:w="1135" w:type="pct"/>
            <w:tcMar>
              <w:top w:w="120" w:type="dxa"/>
              <w:left w:w="240" w:type="dxa"/>
              <w:bottom w:w="120" w:type="dxa"/>
              <w:right w:w="240" w:type="dxa"/>
            </w:tcMar>
            <w:vAlign w:val="center"/>
            <w:hideMark/>
          </w:tcPr>
          <w:p w14:paraId="2ACA824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Transferencias internacionales</w:t>
            </w:r>
          </w:p>
        </w:tc>
        <w:tc>
          <w:tcPr>
            <w:tcW w:w="3865" w:type="pct"/>
            <w:tcMar>
              <w:top w:w="120" w:type="dxa"/>
              <w:left w:w="240" w:type="dxa"/>
              <w:bottom w:w="120" w:type="dxa"/>
              <w:right w:w="240" w:type="dxa"/>
            </w:tcMar>
            <w:vAlign w:val="center"/>
            <w:hideMark/>
          </w:tcPr>
          <w:p w14:paraId="35F5790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No</w:t>
            </w:r>
          </w:p>
        </w:tc>
      </w:tr>
      <w:tr w:rsidR="008F46BE" w:rsidRPr="008A30F0" w14:paraId="6BDBC355" w14:textId="77777777" w:rsidTr="0071466F">
        <w:tc>
          <w:tcPr>
            <w:tcW w:w="1135" w:type="pct"/>
            <w:tcMar>
              <w:top w:w="120" w:type="dxa"/>
              <w:left w:w="240" w:type="dxa"/>
              <w:bottom w:w="120" w:type="dxa"/>
              <w:right w:w="240" w:type="dxa"/>
            </w:tcMar>
            <w:vAlign w:val="center"/>
            <w:hideMark/>
          </w:tcPr>
          <w:p w14:paraId="5652ECD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Fuentes</w:t>
            </w:r>
          </w:p>
        </w:tc>
        <w:tc>
          <w:tcPr>
            <w:tcW w:w="3865" w:type="pct"/>
            <w:tcMar>
              <w:top w:w="120" w:type="dxa"/>
              <w:left w:w="240" w:type="dxa"/>
              <w:bottom w:w="120" w:type="dxa"/>
              <w:right w:w="240" w:type="dxa"/>
            </w:tcMar>
            <w:vAlign w:val="center"/>
            <w:hideMark/>
          </w:tcPr>
          <w:p w14:paraId="4655FD1B"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Del propio interesado, de manera directa.</w:t>
            </w:r>
          </w:p>
        </w:tc>
      </w:tr>
    </w:tbl>
    <w:p w14:paraId="2D6ED5BF" w14:textId="77777777" w:rsidR="006446EE" w:rsidRPr="008A30F0" w:rsidRDefault="006446EE" w:rsidP="008F46BE">
      <w:pPr>
        <w:tabs>
          <w:tab w:val="left" w:pos="3544"/>
        </w:tabs>
        <w:ind w:right="-30"/>
        <w:rPr>
          <w:rFonts w:cstheme="minorHAnsi"/>
          <w:sz w:val="20"/>
          <w:szCs w:val="20"/>
        </w:rPr>
      </w:pPr>
    </w:p>
    <w:p w14:paraId="53BB8618" w14:textId="77777777" w:rsidR="008F46BE" w:rsidRPr="008A30F0" w:rsidRDefault="008F46BE" w:rsidP="008F46BE">
      <w:pPr>
        <w:tabs>
          <w:tab w:val="left" w:pos="3544"/>
        </w:tabs>
        <w:ind w:right="-30"/>
        <w:rPr>
          <w:rFonts w:cstheme="minorHAnsi"/>
          <w:sz w:val="20"/>
          <w:szCs w:val="20"/>
        </w:rPr>
      </w:pPr>
      <w:r w:rsidRPr="008A30F0">
        <w:rPr>
          <w:rFonts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5C142F64" w14:textId="77777777" w:rsidR="008F46BE" w:rsidRPr="008A30F0" w:rsidRDefault="008F46BE" w:rsidP="008F46BE">
      <w:pPr>
        <w:tabs>
          <w:tab w:val="left" w:pos="3544"/>
        </w:tabs>
        <w:ind w:right="-30"/>
        <w:rPr>
          <w:rFonts w:cstheme="minorHAnsi"/>
          <w:sz w:val="20"/>
          <w:szCs w:val="20"/>
        </w:rPr>
      </w:pPr>
    </w:p>
    <w:p w14:paraId="0D6B0605" w14:textId="77777777" w:rsidR="008F46BE" w:rsidRPr="008A30F0" w:rsidRDefault="008F46BE" w:rsidP="008F46BE">
      <w:pPr>
        <w:ind w:right="-30"/>
        <w:rPr>
          <w:rFonts w:cstheme="minorHAnsi"/>
          <w:sz w:val="20"/>
          <w:szCs w:val="20"/>
        </w:rPr>
      </w:pPr>
      <w:r w:rsidRPr="008A30F0">
        <w:rPr>
          <w:rFonts w:cstheme="minorHAnsi"/>
          <w:sz w:val="20"/>
          <w:szCs w:val="20"/>
        </w:rPr>
        <w:t>Fecha:</w:t>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t>Firma:</w:t>
      </w:r>
    </w:p>
    <w:p w14:paraId="5DD29680" w14:textId="77777777" w:rsidR="008F46BE" w:rsidRPr="008A30F0" w:rsidRDefault="008F46BE" w:rsidP="008F46BE">
      <w:pPr>
        <w:rPr>
          <w:rFonts w:cstheme="minorHAnsi"/>
          <w:sz w:val="20"/>
          <w:szCs w:val="20"/>
        </w:rPr>
      </w:pPr>
    </w:p>
    <w:p w14:paraId="72E49E8A" w14:textId="77777777" w:rsidR="008F46BE" w:rsidRPr="008A30F0" w:rsidRDefault="008F46BE" w:rsidP="008F46BE">
      <w:pPr>
        <w:pBdr>
          <w:bottom w:val="single" w:sz="4" w:space="1" w:color="auto"/>
        </w:pBdr>
        <w:spacing w:before="360"/>
        <w:rPr>
          <w:rFonts w:cstheme="minorHAnsi"/>
          <w:bCs/>
          <w:sz w:val="20"/>
          <w:szCs w:val="20"/>
        </w:rPr>
      </w:pPr>
    </w:p>
    <w:p w14:paraId="0388DA06" w14:textId="77777777" w:rsidR="00CB3112" w:rsidRDefault="00CB3112" w:rsidP="00CB3112"/>
    <w:p w14:paraId="0B6924FB" w14:textId="77777777" w:rsidR="00CB3112" w:rsidRDefault="00CB3112" w:rsidP="004D64EB">
      <w:bookmarkStart w:id="3" w:name="RANGE!D1:E38"/>
      <w:bookmarkEnd w:id="3"/>
    </w:p>
    <w:p w14:paraId="26E85EF1" w14:textId="77777777" w:rsidR="00C47FC8" w:rsidRDefault="00C47FC8" w:rsidP="00C47FC8">
      <w:pPr>
        <w:suppressAutoHyphens/>
      </w:pPr>
    </w:p>
    <w:sectPr w:rsidR="00C47FC8" w:rsidSect="00964FE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A3BC" w14:textId="77777777" w:rsidR="00C915C6" w:rsidRDefault="00C915C6">
      <w:r>
        <w:separator/>
      </w:r>
    </w:p>
  </w:endnote>
  <w:endnote w:type="continuationSeparator" w:id="0">
    <w:p w14:paraId="5624661E" w14:textId="77777777" w:rsidR="00C915C6" w:rsidRDefault="00C9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BBEC" w14:textId="77777777" w:rsidR="00C915C6" w:rsidRDefault="00C915C6">
      <w:r>
        <w:separator/>
      </w:r>
    </w:p>
  </w:footnote>
  <w:footnote w:type="continuationSeparator" w:id="0">
    <w:p w14:paraId="12166EFC" w14:textId="77777777" w:rsidR="00C915C6" w:rsidRDefault="00C9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5"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63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84D1131"/>
    <w:multiLevelType w:val="multilevel"/>
    <w:tmpl w:val="7FD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1" w15:restartNumberingAfterBreak="0">
    <w:nsid w:val="77C7600B"/>
    <w:multiLevelType w:val="hybridMultilevel"/>
    <w:tmpl w:val="4CAA91F8"/>
    <w:lvl w:ilvl="0" w:tplc="C98A2672">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1895921819">
    <w:abstractNumId w:val="0"/>
  </w:num>
  <w:num w:numId="2" w16cid:durableId="1180318969">
    <w:abstractNumId w:val="1"/>
  </w:num>
  <w:num w:numId="3" w16cid:durableId="904149773">
    <w:abstractNumId w:val="5"/>
  </w:num>
  <w:num w:numId="4" w16cid:durableId="1553033521">
    <w:abstractNumId w:val="5"/>
  </w:num>
  <w:num w:numId="5" w16cid:durableId="1889681944">
    <w:abstractNumId w:val="5"/>
  </w:num>
  <w:num w:numId="6" w16cid:durableId="1335917092">
    <w:abstractNumId w:val="1"/>
  </w:num>
  <w:num w:numId="7" w16cid:durableId="469833437">
    <w:abstractNumId w:val="0"/>
  </w:num>
  <w:num w:numId="8" w16cid:durableId="279804267">
    <w:abstractNumId w:val="3"/>
  </w:num>
  <w:num w:numId="9" w16cid:durableId="1203254035">
    <w:abstractNumId w:val="7"/>
  </w:num>
  <w:num w:numId="10" w16cid:durableId="466051996">
    <w:abstractNumId w:val="11"/>
  </w:num>
  <w:num w:numId="11" w16cid:durableId="464661302">
    <w:abstractNumId w:val="9"/>
  </w:num>
  <w:num w:numId="12" w16cid:durableId="1040206416">
    <w:abstractNumId w:val="10"/>
  </w:num>
  <w:num w:numId="13" w16cid:durableId="766539608">
    <w:abstractNumId w:val="8"/>
  </w:num>
  <w:num w:numId="14" w16cid:durableId="1370567079">
    <w:abstractNumId w:val="2"/>
  </w:num>
  <w:num w:numId="15" w16cid:durableId="2086998344">
    <w:abstractNumId w:val="4"/>
  </w:num>
  <w:num w:numId="16" w16cid:durableId="42674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07D07"/>
    <w:rsid w:val="000157D2"/>
    <w:rsid w:val="000170E0"/>
    <w:rsid w:val="00025859"/>
    <w:rsid w:val="00040CC9"/>
    <w:rsid w:val="000433D0"/>
    <w:rsid w:val="00051B61"/>
    <w:rsid w:val="0006645F"/>
    <w:rsid w:val="00071201"/>
    <w:rsid w:val="0008571A"/>
    <w:rsid w:val="000901E7"/>
    <w:rsid w:val="000C17EB"/>
    <w:rsid w:val="000E6ADC"/>
    <w:rsid w:val="000F1EB9"/>
    <w:rsid w:val="000F564A"/>
    <w:rsid w:val="00141A53"/>
    <w:rsid w:val="00143B5F"/>
    <w:rsid w:val="00145374"/>
    <w:rsid w:val="00150382"/>
    <w:rsid w:val="00164E5A"/>
    <w:rsid w:val="0017324D"/>
    <w:rsid w:val="001959B0"/>
    <w:rsid w:val="001D7168"/>
    <w:rsid w:val="001E0711"/>
    <w:rsid w:val="002008B6"/>
    <w:rsid w:val="00202243"/>
    <w:rsid w:val="00224D0F"/>
    <w:rsid w:val="00230054"/>
    <w:rsid w:val="00236810"/>
    <w:rsid w:val="0024012D"/>
    <w:rsid w:val="002502ED"/>
    <w:rsid w:val="00264A91"/>
    <w:rsid w:val="00265E6D"/>
    <w:rsid w:val="00266762"/>
    <w:rsid w:val="002756F1"/>
    <w:rsid w:val="0027660A"/>
    <w:rsid w:val="002B7E37"/>
    <w:rsid w:val="002D395F"/>
    <w:rsid w:val="002F24E0"/>
    <w:rsid w:val="002F3E3F"/>
    <w:rsid w:val="003011D2"/>
    <w:rsid w:val="00301C5D"/>
    <w:rsid w:val="00315733"/>
    <w:rsid w:val="00322404"/>
    <w:rsid w:val="003318D2"/>
    <w:rsid w:val="003430D0"/>
    <w:rsid w:val="003952E9"/>
    <w:rsid w:val="003A0802"/>
    <w:rsid w:val="003A5B8B"/>
    <w:rsid w:val="003B3BBD"/>
    <w:rsid w:val="003C56B5"/>
    <w:rsid w:val="003F5B0D"/>
    <w:rsid w:val="00405E6F"/>
    <w:rsid w:val="0041082A"/>
    <w:rsid w:val="00431B6F"/>
    <w:rsid w:val="00451AD9"/>
    <w:rsid w:val="004C2B91"/>
    <w:rsid w:val="004D3766"/>
    <w:rsid w:val="004D64EB"/>
    <w:rsid w:val="005072DF"/>
    <w:rsid w:val="00514B0D"/>
    <w:rsid w:val="00530E10"/>
    <w:rsid w:val="00550F11"/>
    <w:rsid w:val="005605DB"/>
    <w:rsid w:val="005743BF"/>
    <w:rsid w:val="005809F9"/>
    <w:rsid w:val="00590C20"/>
    <w:rsid w:val="005A4DA6"/>
    <w:rsid w:val="005A4DF9"/>
    <w:rsid w:val="005B294A"/>
    <w:rsid w:val="005B4E81"/>
    <w:rsid w:val="005B5642"/>
    <w:rsid w:val="005C4E47"/>
    <w:rsid w:val="005D0CCA"/>
    <w:rsid w:val="005E3033"/>
    <w:rsid w:val="00600F15"/>
    <w:rsid w:val="00602431"/>
    <w:rsid w:val="00613459"/>
    <w:rsid w:val="00621BF8"/>
    <w:rsid w:val="006446EE"/>
    <w:rsid w:val="00652940"/>
    <w:rsid w:val="00656D14"/>
    <w:rsid w:val="006714F1"/>
    <w:rsid w:val="006777E2"/>
    <w:rsid w:val="006841F0"/>
    <w:rsid w:val="00695F10"/>
    <w:rsid w:val="006A0E45"/>
    <w:rsid w:val="006B216E"/>
    <w:rsid w:val="006B4340"/>
    <w:rsid w:val="006B6238"/>
    <w:rsid w:val="006E775E"/>
    <w:rsid w:val="00712B5D"/>
    <w:rsid w:val="007473EF"/>
    <w:rsid w:val="007E41B5"/>
    <w:rsid w:val="007E617C"/>
    <w:rsid w:val="007F74AE"/>
    <w:rsid w:val="00826D6D"/>
    <w:rsid w:val="008327E8"/>
    <w:rsid w:val="00855FB2"/>
    <w:rsid w:val="00864C83"/>
    <w:rsid w:val="0086770D"/>
    <w:rsid w:val="00874DD4"/>
    <w:rsid w:val="008A2182"/>
    <w:rsid w:val="008A2E2A"/>
    <w:rsid w:val="008A44B8"/>
    <w:rsid w:val="008B5463"/>
    <w:rsid w:val="008C6728"/>
    <w:rsid w:val="008D665D"/>
    <w:rsid w:val="008F383A"/>
    <w:rsid w:val="008F46BE"/>
    <w:rsid w:val="00904E82"/>
    <w:rsid w:val="009137BB"/>
    <w:rsid w:val="009230B8"/>
    <w:rsid w:val="0093207C"/>
    <w:rsid w:val="00936862"/>
    <w:rsid w:val="00964FE7"/>
    <w:rsid w:val="00974054"/>
    <w:rsid w:val="00976D8A"/>
    <w:rsid w:val="00983BF7"/>
    <w:rsid w:val="0099620F"/>
    <w:rsid w:val="009A624B"/>
    <w:rsid w:val="009D280A"/>
    <w:rsid w:val="009E28F7"/>
    <w:rsid w:val="009E47D6"/>
    <w:rsid w:val="009F37AA"/>
    <w:rsid w:val="009F3DD1"/>
    <w:rsid w:val="00A3541C"/>
    <w:rsid w:val="00A62CC1"/>
    <w:rsid w:val="00A67E37"/>
    <w:rsid w:val="00A707FB"/>
    <w:rsid w:val="00A9025B"/>
    <w:rsid w:val="00A923E3"/>
    <w:rsid w:val="00AF0463"/>
    <w:rsid w:val="00AF5DA7"/>
    <w:rsid w:val="00B033B6"/>
    <w:rsid w:val="00B053B7"/>
    <w:rsid w:val="00B1141B"/>
    <w:rsid w:val="00B3303B"/>
    <w:rsid w:val="00B40A2E"/>
    <w:rsid w:val="00B51017"/>
    <w:rsid w:val="00B51087"/>
    <w:rsid w:val="00B649F2"/>
    <w:rsid w:val="00B87C70"/>
    <w:rsid w:val="00BA24DA"/>
    <w:rsid w:val="00BA6E84"/>
    <w:rsid w:val="00BD48F9"/>
    <w:rsid w:val="00BE5CDC"/>
    <w:rsid w:val="00BF24BE"/>
    <w:rsid w:val="00C1719D"/>
    <w:rsid w:val="00C223F1"/>
    <w:rsid w:val="00C23131"/>
    <w:rsid w:val="00C43664"/>
    <w:rsid w:val="00C47FC8"/>
    <w:rsid w:val="00C61211"/>
    <w:rsid w:val="00C632ED"/>
    <w:rsid w:val="00C740E0"/>
    <w:rsid w:val="00C8046E"/>
    <w:rsid w:val="00C83082"/>
    <w:rsid w:val="00C915C6"/>
    <w:rsid w:val="00C91B25"/>
    <w:rsid w:val="00CA6A77"/>
    <w:rsid w:val="00CB3112"/>
    <w:rsid w:val="00CB6A7F"/>
    <w:rsid w:val="00CC0F22"/>
    <w:rsid w:val="00CC2371"/>
    <w:rsid w:val="00CD1D51"/>
    <w:rsid w:val="00CF0593"/>
    <w:rsid w:val="00CF2989"/>
    <w:rsid w:val="00CF4946"/>
    <w:rsid w:val="00D00157"/>
    <w:rsid w:val="00D06378"/>
    <w:rsid w:val="00D070A1"/>
    <w:rsid w:val="00D12E7D"/>
    <w:rsid w:val="00D8138A"/>
    <w:rsid w:val="00D94AB8"/>
    <w:rsid w:val="00D9523F"/>
    <w:rsid w:val="00DA6D07"/>
    <w:rsid w:val="00DB56D0"/>
    <w:rsid w:val="00DD57F8"/>
    <w:rsid w:val="00DF43A1"/>
    <w:rsid w:val="00E40F5A"/>
    <w:rsid w:val="00E4429D"/>
    <w:rsid w:val="00E50702"/>
    <w:rsid w:val="00E86B5D"/>
    <w:rsid w:val="00EA3EA0"/>
    <w:rsid w:val="00EA7120"/>
    <w:rsid w:val="00EB7D40"/>
    <w:rsid w:val="00ED27F3"/>
    <w:rsid w:val="00ED4AAA"/>
    <w:rsid w:val="00EE0364"/>
    <w:rsid w:val="00F07CA5"/>
    <w:rsid w:val="00F4671B"/>
    <w:rsid w:val="00F631E6"/>
    <w:rsid w:val="00F6325B"/>
    <w:rsid w:val="00F63892"/>
    <w:rsid w:val="00F671CF"/>
    <w:rsid w:val="00F80FC5"/>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F80FC5"/>
    <w:pPr>
      <w:spacing w:after="0" w:line="240" w:lineRule="auto"/>
      <w:ind w:left="720"/>
    </w:pPr>
    <w:rPr>
      <w:kern w:val="2"/>
      <w14:ligatures w14:val="standardContextual"/>
    </w:rPr>
  </w:style>
  <w:style w:type="paragraph" w:customStyle="1" w:styleId="Default">
    <w:name w:val="Default"/>
    <w:rsid w:val="00CB3112"/>
    <w:pPr>
      <w:autoSpaceDE w:val="0"/>
      <w:autoSpaceDN w:val="0"/>
      <w:adjustRightInd w:val="0"/>
    </w:pPr>
    <w:rPr>
      <w:rFonts w:ascii="Arial" w:eastAsiaTheme="minorHAnsi" w:hAnsi="Arial" w:cs="Arial"/>
      <w:color w:val="000000"/>
      <w:sz w:val="24"/>
      <w:szCs w:val="24"/>
      <w:lang w:eastAsia="en-US"/>
      <w14:ligatures w14:val="standardContextual"/>
    </w:rPr>
  </w:style>
  <w:style w:type="table" w:styleId="Sombreadoclaro-nfasis3">
    <w:name w:val="Light Shading Accent 3"/>
    <w:basedOn w:val="Tablanormal"/>
    <w:uiPriority w:val="60"/>
    <w:rsid w:val="008F46BE"/>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144085269">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78</TotalTime>
  <Pages>7</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11</cp:revision>
  <cp:lastPrinted>2024-05-28T12:43:00Z</cp:lastPrinted>
  <dcterms:created xsi:type="dcterms:W3CDTF">2026-02-05T10:15:00Z</dcterms:created>
  <dcterms:modified xsi:type="dcterms:W3CDTF">2026-03-06T08:29:00Z</dcterms:modified>
</cp:coreProperties>
</file>